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AC" w:rsidRPr="00481E44" w:rsidRDefault="005879AC" w:rsidP="00E47203">
      <w:pPr>
        <w:jc w:val="center"/>
        <w:rPr>
          <w:b/>
          <w:bCs/>
          <w:sz w:val="44"/>
          <w:szCs w:val="44"/>
          <w:u w:val="single"/>
        </w:rPr>
      </w:pPr>
      <w:bookmarkStart w:id="0" w:name="_GoBack"/>
      <w:bookmarkEnd w:id="0"/>
      <w:r>
        <w:rPr>
          <w:b/>
          <w:bCs/>
          <w:sz w:val="44"/>
          <w:szCs w:val="44"/>
          <w:u w:val="single"/>
        </w:rPr>
        <w:t xml:space="preserve">Penthouse </w:t>
      </w:r>
      <w:smartTag w:uri="urn:schemas-microsoft-com:office:smarttags" w:element="place">
        <w:smartTag w:uri="urn:schemas-microsoft-com:office:smarttags" w:element="State">
          <w:r>
            <w:rPr>
              <w:b/>
              <w:bCs/>
              <w:sz w:val="44"/>
              <w:szCs w:val="44"/>
              <w:u w:val="single"/>
            </w:rPr>
            <w:t>Maine</w:t>
          </w:r>
        </w:smartTag>
      </w:smartTag>
      <w:r>
        <w:rPr>
          <w:b/>
          <w:bCs/>
          <w:sz w:val="44"/>
          <w:szCs w:val="44"/>
          <w:u w:val="single"/>
        </w:rPr>
        <w:t xml:space="preserve"> Coons </w:t>
      </w:r>
      <w:r w:rsidRPr="00481E44">
        <w:rPr>
          <w:b/>
          <w:bCs/>
          <w:sz w:val="44"/>
          <w:szCs w:val="44"/>
          <w:u w:val="single"/>
        </w:rPr>
        <w:t xml:space="preserve">Guiding </w:t>
      </w:r>
      <w:r>
        <w:rPr>
          <w:b/>
          <w:bCs/>
          <w:sz w:val="44"/>
          <w:szCs w:val="44"/>
          <w:u w:val="single"/>
        </w:rPr>
        <w:t>P</w:t>
      </w:r>
      <w:r w:rsidRPr="00481E44">
        <w:rPr>
          <w:b/>
          <w:bCs/>
          <w:sz w:val="44"/>
          <w:szCs w:val="44"/>
          <w:u w:val="single"/>
        </w:rPr>
        <w:t>rinciples for the buyer and seller</w:t>
      </w:r>
    </w:p>
    <w:p w:rsidR="005879AC" w:rsidRDefault="005879AC" w:rsidP="00E03085">
      <w:pPr>
        <w:jc w:val="center"/>
      </w:pPr>
      <w:r w:rsidRPr="00481E44">
        <w:rPr>
          <w:b/>
          <w:bCs/>
          <w:i/>
          <w:iCs/>
        </w:rPr>
        <w:t>Definition of Principal:</w:t>
      </w:r>
      <w:r>
        <w:t xml:space="preserve">  A fundamental truth or proposition that serves as the foundation for a system of belief or behavior or for a chain of reasoning. </w:t>
      </w:r>
    </w:p>
    <w:p w:rsidR="005879AC" w:rsidRDefault="005879AC" w:rsidP="00E03085">
      <w:r>
        <w:t xml:space="preserve">I start this with peace and love! Through my time as a breeder I have found it best to set proper expectations and have good relationships with all my buyers.  </w:t>
      </w:r>
      <w:r w:rsidRPr="00927945">
        <w:rPr>
          <w:b/>
          <w:bCs/>
          <w:sz w:val="28"/>
          <w:szCs w:val="28"/>
        </w:rPr>
        <w:t>I value the quality of my cat’s life over profit</w:t>
      </w:r>
      <w:r>
        <w:rPr>
          <w:b/>
          <w:bCs/>
          <w:sz w:val="28"/>
          <w:szCs w:val="28"/>
        </w:rPr>
        <w:t xml:space="preserve"> 100% of the tim</w:t>
      </w:r>
      <w:r w:rsidRPr="00927945">
        <w:rPr>
          <w:b/>
          <w:bCs/>
          <w:sz w:val="28"/>
          <w:szCs w:val="28"/>
        </w:rPr>
        <w:t>e</w:t>
      </w:r>
      <w:r>
        <w:rPr>
          <w:b/>
          <w:bCs/>
          <w:sz w:val="28"/>
          <w:szCs w:val="28"/>
        </w:rPr>
        <w:t>.</w:t>
      </w:r>
      <w:r>
        <w:t xml:space="preserve"> The below expectations are listed, so the buyer and seller both have a positive experience. When I sell one of my kittens, it feels like I am placing one of my family members up for adoption.</w:t>
      </w:r>
    </w:p>
    <w:p w:rsidR="005879AC" w:rsidRPr="00064401" w:rsidRDefault="005879AC" w:rsidP="00064401">
      <w:pPr>
        <w:pStyle w:val="ListParagraph"/>
        <w:numPr>
          <w:ilvl w:val="0"/>
          <w:numId w:val="1"/>
        </w:numPr>
        <w:rPr>
          <w:b/>
          <w:bCs/>
        </w:rPr>
      </w:pPr>
      <w:r w:rsidRPr="00EF74D4">
        <w:rPr>
          <w:b/>
          <w:bCs/>
        </w:rPr>
        <w:t xml:space="preserve">WE DO NOT SELL TO BREEDERS. </w:t>
      </w:r>
      <w:r>
        <w:rPr>
          <w:b/>
          <w:bCs/>
        </w:rPr>
        <w:t>We do not give breeding rights and only sell our kittens as pets.</w:t>
      </w:r>
    </w:p>
    <w:p w:rsidR="005879AC" w:rsidRDefault="005879AC" w:rsidP="00EF74D4">
      <w:pPr>
        <w:pStyle w:val="ListParagraph"/>
        <w:numPr>
          <w:ilvl w:val="0"/>
          <w:numId w:val="1"/>
        </w:numPr>
      </w:pPr>
      <w:r>
        <w:t xml:space="preserve">I always reserve the right on final placement of the cat at any point in the homing process.  </w:t>
      </w:r>
    </w:p>
    <w:p w:rsidR="005879AC" w:rsidRDefault="005879AC" w:rsidP="00EF74D4">
      <w:pPr>
        <w:pStyle w:val="ListParagraph"/>
        <w:numPr>
          <w:ilvl w:val="0"/>
          <w:numId w:val="1"/>
        </w:numPr>
      </w:pPr>
      <w:r>
        <w:t xml:space="preserve">Be aware its an animal and they will bring some hair and smell to the house.  But they are worth the minor inconveniences </w:t>
      </w:r>
      <w:r>
        <w:rPr>
          <w:rFonts w:ascii="Vrinda" w:hAnsi="Vrinda" w:cs="Vrinda"/>
        </w:rPr>
        <w:t>😊</w:t>
      </w:r>
    </w:p>
    <w:p w:rsidR="005879AC" w:rsidRDefault="005879AC" w:rsidP="00EF74D4">
      <w:pPr>
        <w:pStyle w:val="ListParagraph"/>
        <w:numPr>
          <w:ilvl w:val="0"/>
          <w:numId w:val="1"/>
        </w:numPr>
      </w:pPr>
      <w:r>
        <w:t>I want my cats to go to their best forever homes.  If I see red flags at any point in the process or don’t feel comfortable, I will refund the deposit.</w:t>
      </w:r>
    </w:p>
    <w:p w:rsidR="005879AC" w:rsidRDefault="005879AC" w:rsidP="008550A4">
      <w:pPr>
        <w:pStyle w:val="ListParagraph"/>
        <w:numPr>
          <w:ilvl w:val="0"/>
          <w:numId w:val="1"/>
        </w:numPr>
      </w:pPr>
      <w:r>
        <w:t>All kittens come from high pedigree with genetic testing throughout the family tree.  With that said, you are purchasing a living, breathing being.  It is just like having a child, some minor health issues may come up.  It is the expectation that the buyer is committed to providing the love and care necessary for the long term.</w:t>
      </w:r>
    </w:p>
    <w:p w:rsidR="005879AC" w:rsidRDefault="005879AC" w:rsidP="00EF74D4">
      <w:pPr>
        <w:pStyle w:val="ListParagraph"/>
        <w:numPr>
          <w:ilvl w:val="0"/>
          <w:numId w:val="1"/>
        </w:numPr>
      </w:pPr>
      <w:r w:rsidRPr="00EF74D4">
        <w:rPr>
          <w:b/>
          <w:bCs/>
        </w:rPr>
        <w:t>CATS ARE NOT TO BE DECLAWED.</w:t>
      </w:r>
      <w:r>
        <w:t xml:space="preserve">  We view this as animal abuse.</w:t>
      </w:r>
    </w:p>
    <w:p w:rsidR="005879AC" w:rsidRDefault="005879AC" w:rsidP="00EF74D4">
      <w:pPr>
        <w:pStyle w:val="ListParagraph"/>
        <w:numPr>
          <w:ilvl w:val="0"/>
          <w:numId w:val="1"/>
        </w:numPr>
      </w:pPr>
      <w:r>
        <w:t>I am willing to provide support for all buyers and I promise to always home a quality cat to the best of my ability.</w:t>
      </w:r>
    </w:p>
    <w:p w:rsidR="005879AC" w:rsidRDefault="005879AC" w:rsidP="005C75F9">
      <w:pPr>
        <w:pStyle w:val="ListParagraph"/>
        <w:numPr>
          <w:ilvl w:val="0"/>
          <w:numId w:val="1"/>
        </w:numPr>
      </w:pPr>
      <w:r>
        <w:t xml:space="preserve">All my cats come from high pedigree and don’t come cheap.  They come with a one-year contract regarding genetic issues.  That doesn’t mean they are guaranteed to have 100% perfect </w:t>
      </w:r>
    </w:p>
    <w:p w:rsidR="005879AC" w:rsidRDefault="005879AC" w:rsidP="00EF74D4">
      <w:pPr>
        <w:pStyle w:val="ListParagraph"/>
        <w:numPr>
          <w:ilvl w:val="0"/>
          <w:numId w:val="1"/>
        </w:numPr>
      </w:pPr>
      <w:r>
        <w:t xml:space="preserve">health throughout their life. </w:t>
      </w:r>
    </w:p>
    <w:p w:rsidR="005879AC" w:rsidRDefault="005879AC" w:rsidP="00EF74D4">
      <w:pPr>
        <w:pStyle w:val="ListParagraph"/>
        <w:numPr>
          <w:ilvl w:val="0"/>
          <w:numId w:val="1"/>
        </w:numPr>
      </w:pPr>
      <w:r>
        <w:t>When you purchase one of my cats it is not a short-term commitment.  Plan on having a companion for life that you will need to nurture and take care of.  They will love you and pay back everything with love and affection!</w:t>
      </w:r>
    </w:p>
    <w:p w:rsidR="005879AC" w:rsidRDefault="005879AC" w:rsidP="00EF74D4">
      <w:pPr>
        <w:pStyle w:val="ListParagraph"/>
        <w:numPr>
          <w:ilvl w:val="0"/>
          <w:numId w:val="1"/>
        </w:numPr>
      </w:pPr>
      <w:r>
        <w:t xml:space="preserve">Maine Coons need proper food and good nutrition.  They need premium food.  A big cat cannot be fed with cheap food.  This will lead to future health problems.  There bodies and bones grow really quickly and they need all proper vitamins and nutrients. Maine Coons are such a wonderful breed of cat.  If you put the love and dedication into the relationship you will have lifelong memories with your new family member. </w:t>
      </w:r>
    </w:p>
    <w:p w:rsidR="005879AC" w:rsidRDefault="005879AC" w:rsidP="00E03085"/>
    <w:p w:rsidR="005879AC" w:rsidRDefault="005879AC" w:rsidP="00E03085">
      <w:r>
        <w:t>Buyer Name:  __________________</w:t>
      </w:r>
    </w:p>
    <w:p w:rsidR="005879AC" w:rsidRDefault="005879AC" w:rsidP="006748D8">
      <w:r>
        <w:t>Buyer Signature: _______________</w:t>
      </w:r>
      <w:r>
        <w:tab/>
      </w:r>
      <w:r>
        <w:tab/>
        <w:t>Date: __________</w:t>
      </w:r>
    </w:p>
    <w:p w:rsidR="005879AC" w:rsidRPr="006748D8" w:rsidRDefault="005879AC" w:rsidP="006748D8">
      <w:pPr>
        <w:jc w:val="center"/>
      </w:pPr>
      <w:r w:rsidRPr="003E524A">
        <w:rPr>
          <w:b/>
          <w:bCs/>
          <w:sz w:val="44"/>
          <w:szCs w:val="44"/>
        </w:rPr>
        <w:t>Purchase Questionnaire</w:t>
      </w:r>
    </w:p>
    <w:p w:rsidR="005879AC" w:rsidRDefault="005879AC" w:rsidP="003E524A">
      <w:pPr>
        <w:rPr>
          <w:b/>
          <w:bCs/>
        </w:rPr>
      </w:pPr>
    </w:p>
    <w:p w:rsidR="005879AC" w:rsidRDefault="005879AC" w:rsidP="003E524A">
      <w:pPr>
        <w:rPr>
          <w:b/>
          <w:bCs/>
        </w:rPr>
      </w:pPr>
      <w:r>
        <w:rPr>
          <w:b/>
          <w:bCs/>
        </w:rPr>
        <w:t>Name:  __________________________________</w:t>
      </w:r>
    </w:p>
    <w:p w:rsidR="005879AC" w:rsidRDefault="005879AC" w:rsidP="003E524A">
      <w:pPr>
        <w:rPr>
          <w:b/>
          <w:bCs/>
        </w:rPr>
      </w:pPr>
      <w:r>
        <w:rPr>
          <w:b/>
          <w:bCs/>
        </w:rPr>
        <w:t>Address: ________________________________</w:t>
      </w:r>
    </w:p>
    <w:p w:rsidR="005879AC" w:rsidRDefault="005879AC" w:rsidP="003E524A">
      <w:pPr>
        <w:rPr>
          <w:b/>
          <w:bCs/>
        </w:rPr>
      </w:pPr>
    </w:p>
    <w:p w:rsidR="005879AC" w:rsidRDefault="005879AC" w:rsidP="006A0E57">
      <w:pPr>
        <w:pStyle w:val="ListParagraph"/>
        <w:numPr>
          <w:ilvl w:val="0"/>
          <w:numId w:val="2"/>
        </w:numPr>
        <w:rPr>
          <w:b/>
          <w:bCs/>
        </w:rPr>
      </w:pPr>
      <w:r w:rsidRPr="006A0E57">
        <w:rPr>
          <w:b/>
          <w:bCs/>
        </w:rPr>
        <w:t xml:space="preserve">Why do you want to purchase a </w:t>
      </w:r>
      <w:smartTag w:uri="urn:schemas-microsoft-com:office:smarttags" w:element="place">
        <w:smartTag w:uri="urn:schemas-microsoft-com:office:smarttags" w:element="State">
          <w:r w:rsidRPr="006A0E57">
            <w:rPr>
              <w:b/>
              <w:bCs/>
            </w:rPr>
            <w:t>Maine</w:t>
          </w:r>
        </w:smartTag>
      </w:smartTag>
      <w:r w:rsidRPr="006A0E57">
        <w:rPr>
          <w:b/>
          <w:bCs/>
        </w:rPr>
        <w:t xml:space="preserve"> Coon?</w:t>
      </w:r>
    </w:p>
    <w:p w:rsidR="005879AC" w:rsidRPr="006A0E57" w:rsidRDefault="005879AC" w:rsidP="006A0E57">
      <w:pPr>
        <w:rPr>
          <w:b/>
          <w:bCs/>
        </w:rPr>
      </w:pPr>
    </w:p>
    <w:p w:rsidR="005879AC" w:rsidRDefault="005879AC" w:rsidP="006A0E57">
      <w:pPr>
        <w:pStyle w:val="ListParagraph"/>
        <w:numPr>
          <w:ilvl w:val="0"/>
          <w:numId w:val="2"/>
        </w:numPr>
        <w:rPr>
          <w:b/>
          <w:bCs/>
        </w:rPr>
      </w:pPr>
      <w:r w:rsidRPr="006A0E57">
        <w:rPr>
          <w:b/>
          <w:bCs/>
        </w:rPr>
        <w:t>Do you have any other pets?</w:t>
      </w:r>
    </w:p>
    <w:p w:rsidR="005879AC" w:rsidRPr="006A0E57" w:rsidRDefault="005879AC" w:rsidP="006A0E57">
      <w:pPr>
        <w:pStyle w:val="ListParagraph"/>
        <w:rPr>
          <w:b/>
          <w:bCs/>
        </w:rPr>
      </w:pPr>
    </w:p>
    <w:p w:rsidR="005879AC" w:rsidRPr="006A0E57" w:rsidRDefault="005879AC" w:rsidP="006A0E57">
      <w:pPr>
        <w:pStyle w:val="ListParagraph"/>
        <w:rPr>
          <w:b/>
          <w:bCs/>
        </w:rPr>
      </w:pPr>
    </w:p>
    <w:p w:rsidR="005879AC" w:rsidRDefault="005879AC" w:rsidP="006A0E57">
      <w:pPr>
        <w:pStyle w:val="ListParagraph"/>
        <w:numPr>
          <w:ilvl w:val="0"/>
          <w:numId w:val="2"/>
        </w:numPr>
        <w:rPr>
          <w:b/>
          <w:bCs/>
        </w:rPr>
      </w:pPr>
      <w:r w:rsidRPr="006A0E57">
        <w:rPr>
          <w:b/>
          <w:bCs/>
        </w:rPr>
        <w:t>How many people live in your home?</w:t>
      </w:r>
    </w:p>
    <w:p w:rsidR="005879AC" w:rsidRPr="006A0E57" w:rsidRDefault="005879AC" w:rsidP="006A0E57">
      <w:pPr>
        <w:pStyle w:val="ListParagraph"/>
        <w:rPr>
          <w:b/>
          <w:bCs/>
        </w:rPr>
      </w:pPr>
    </w:p>
    <w:p w:rsidR="005879AC" w:rsidRDefault="005879AC" w:rsidP="006A0E57">
      <w:pPr>
        <w:pStyle w:val="ListParagraph"/>
        <w:numPr>
          <w:ilvl w:val="0"/>
          <w:numId w:val="2"/>
        </w:numPr>
        <w:rPr>
          <w:b/>
          <w:bCs/>
        </w:rPr>
      </w:pPr>
      <w:r w:rsidRPr="006A0E57">
        <w:rPr>
          <w:b/>
          <w:bCs/>
        </w:rPr>
        <w:t>Do you have children? If so, how many?</w:t>
      </w:r>
    </w:p>
    <w:p w:rsidR="005879AC" w:rsidRPr="006A0E57" w:rsidRDefault="005879AC" w:rsidP="006A0E57">
      <w:pPr>
        <w:pStyle w:val="ListParagraph"/>
        <w:rPr>
          <w:b/>
          <w:bCs/>
        </w:rPr>
      </w:pPr>
    </w:p>
    <w:p w:rsidR="005879AC" w:rsidRPr="006A0E57" w:rsidRDefault="005879AC" w:rsidP="006A0E57">
      <w:pPr>
        <w:pStyle w:val="ListParagraph"/>
        <w:rPr>
          <w:b/>
          <w:bCs/>
        </w:rPr>
      </w:pPr>
    </w:p>
    <w:p w:rsidR="005879AC" w:rsidRDefault="005879AC" w:rsidP="006A0E57">
      <w:pPr>
        <w:pStyle w:val="ListParagraph"/>
        <w:numPr>
          <w:ilvl w:val="0"/>
          <w:numId w:val="2"/>
        </w:numPr>
        <w:rPr>
          <w:b/>
          <w:bCs/>
        </w:rPr>
      </w:pPr>
      <w:r w:rsidRPr="006A0E57">
        <w:rPr>
          <w:b/>
          <w:bCs/>
        </w:rPr>
        <w:t>Do you live in a house, apartment or townhouse</w:t>
      </w:r>
      <w:r>
        <w:rPr>
          <w:b/>
          <w:bCs/>
        </w:rPr>
        <w:t>?</w:t>
      </w:r>
    </w:p>
    <w:p w:rsidR="005879AC" w:rsidRDefault="005879AC" w:rsidP="0042544A">
      <w:pPr>
        <w:pStyle w:val="ListParagraph"/>
        <w:rPr>
          <w:b/>
          <w:bCs/>
        </w:rPr>
      </w:pPr>
    </w:p>
    <w:p w:rsidR="005879AC" w:rsidRDefault="005879AC" w:rsidP="006A0E57">
      <w:pPr>
        <w:pStyle w:val="ListParagraph"/>
        <w:numPr>
          <w:ilvl w:val="0"/>
          <w:numId w:val="2"/>
        </w:numPr>
        <w:rPr>
          <w:b/>
          <w:bCs/>
        </w:rPr>
      </w:pPr>
      <w:r>
        <w:rPr>
          <w:b/>
          <w:bCs/>
        </w:rPr>
        <w:t>Do you own or rent?  If renting has the landlord given permission to have an animal?</w:t>
      </w:r>
    </w:p>
    <w:p w:rsidR="005879AC" w:rsidRDefault="005879AC" w:rsidP="0042544A">
      <w:pPr>
        <w:pStyle w:val="ListParagraph"/>
        <w:rPr>
          <w:b/>
          <w:bCs/>
        </w:rPr>
      </w:pPr>
    </w:p>
    <w:p w:rsidR="005879AC" w:rsidRDefault="005879AC" w:rsidP="006A0E57">
      <w:pPr>
        <w:pStyle w:val="ListParagraph"/>
        <w:numPr>
          <w:ilvl w:val="0"/>
          <w:numId w:val="2"/>
        </w:numPr>
        <w:rPr>
          <w:b/>
          <w:bCs/>
        </w:rPr>
      </w:pPr>
      <w:r>
        <w:rPr>
          <w:b/>
          <w:bCs/>
        </w:rPr>
        <w:t>Where will your cat be living/sleeping in the home?</w:t>
      </w:r>
    </w:p>
    <w:p w:rsidR="005879AC" w:rsidRPr="006A0E57" w:rsidRDefault="005879AC" w:rsidP="006A0E57">
      <w:pPr>
        <w:pStyle w:val="ListParagraph"/>
        <w:rPr>
          <w:b/>
          <w:bCs/>
        </w:rPr>
      </w:pPr>
    </w:p>
    <w:p w:rsidR="005879AC" w:rsidRDefault="005879AC" w:rsidP="006A0E57">
      <w:pPr>
        <w:pStyle w:val="ListParagraph"/>
        <w:numPr>
          <w:ilvl w:val="0"/>
          <w:numId w:val="2"/>
        </w:numPr>
        <w:rPr>
          <w:b/>
          <w:bCs/>
        </w:rPr>
      </w:pPr>
      <w:r w:rsidRPr="006A0E57">
        <w:rPr>
          <w:b/>
          <w:bCs/>
        </w:rPr>
        <w:t xml:space="preserve">Is everyone </w:t>
      </w:r>
      <w:r>
        <w:rPr>
          <w:b/>
          <w:bCs/>
        </w:rPr>
        <w:t>living in the</w:t>
      </w:r>
      <w:r w:rsidRPr="006A0E57">
        <w:rPr>
          <w:b/>
          <w:bCs/>
        </w:rPr>
        <w:t xml:space="preserve"> home in agreement to purchase a cat?</w:t>
      </w:r>
    </w:p>
    <w:p w:rsidR="005879AC" w:rsidRPr="0042544A" w:rsidRDefault="005879AC" w:rsidP="0042544A">
      <w:pPr>
        <w:pStyle w:val="ListParagraph"/>
        <w:rPr>
          <w:b/>
          <w:bCs/>
        </w:rPr>
      </w:pPr>
    </w:p>
    <w:p w:rsidR="005879AC" w:rsidRDefault="005879AC" w:rsidP="006A0E57">
      <w:pPr>
        <w:pStyle w:val="ListParagraph"/>
        <w:numPr>
          <w:ilvl w:val="0"/>
          <w:numId w:val="2"/>
        </w:numPr>
        <w:rPr>
          <w:b/>
          <w:bCs/>
        </w:rPr>
      </w:pPr>
      <w:r>
        <w:rPr>
          <w:b/>
          <w:bCs/>
        </w:rPr>
        <w:t>Does anyone in the house have allergies/asthma that could be aggravated by a pet?</w:t>
      </w:r>
    </w:p>
    <w:p w:rsidR="005879AC" w:rsidRPr="006A0E57" w:rsidRDefault="005879AC" w:rsidP="006A0E57">
      <w:pPr>
        <w:pStyle w:val="ListParagraph"/>
        <w:rPr>
          <w:b/>
          <w:bCs/>
        </w:rPr>
      </w:pPr>
    </w:p>
    <w:p w:rsidR="005879AC" w:rsidRPr="006A0E57" w:rsidRDefault="005879AC" w:rsidP="006A0E57">
      <w:pPr>
        <w:pStyle w:val="ListParagraph"/>
        <w:rPr>
          <w:b/>
          <w:bCs/>
        </w:rPr>
      </w:pPr>
    </w:p>
    <w:p w:rsidR="005879AC" w:rsidRDefault="005879AC" w:rsidP="006A0E57">
      <w:pPr>
        <w:pStyle w:val="ListParagraph"/>
        <w:numPr>
          <w:ilvl w:val="0"/>
          <w:numId w:val="2"/>
        </w:numPr>
        <w:rPr>
          <w:b/>
          <w:bCs/>
        </w:rPr>
      </w:pPr>
      <w:r w:rsidRPr="006A0E57">
        <w:rPr>
          <w:b/>
          <w:bCs/>
        </w:rPr>
        <w:t>Do you have time to take care and give attention to the cat?</w:t>
      </w:r>
    </w:p>
    <w:p w:rsidR="005879AC" w:rsidRDefault="005879AC" w:rsidP="006748D8">
      <w:pPr>
        <w:pStyle w:val="ListParagraph"/>
        <w:rPr>
          <w:b/>
          <w:bCs/>
        </w:rPr>
      </w:pPr>
    </w:p>
    <w:p w:rsidR="005879AC" w:rsidRDefault="005879AC" w:rsidP="006A0E57">
      <w:pPr>
        <w:pStyle w:val="ListParagraph"/>
        <w:numPr>
          <w:ilvl w:val="0"/>
          <w:numId w:val="2"/>
        </w:numPr>
        <w:rPr>
          <w:b/>
          <w:bCs/>
        </w:rPr>
      </w:pPr>
      <w:r>
        <w:rPr>
          <w:b/>
          <w:bCs/>
        </w:rPr>
        <w:t>Are you prepared to take care of the cat for 12-17 years (Avg. life expectancy)?</w:t>
      </w:r>
    </w:p>
    <w:p w:rsidR="005879AC" w:rsidRPr="006A0E57" w:rsidRDefault="005879AC" w:rsidP="006A0E57">
      <w:pPr>
        <w:pStyle w:val="ListParagraph"/>
        <w:rPr>
          <w:b/>
          <w:bCs/>
        </w:rPr>
      </w:pPr>
    </w:p>
    <w:p w:rsidR="005879AC" w:rsidRDefault="005879AC" w:rsidP="006A0E57">
      <w:pPr>
        <w:pStyle w:val="ListParagraph"/>
        <w:numPr>
          <w:ilvl w:val="0"/>
          <w:numId w:val="2"/>
        </w:numPr>
        <w:rPr>
          <w:b/>
          <w:bCs/>
        </w:rPr>
      </w:pPr>
      <w:r w:rsidRPr="006A0E57">
        <w:rPr>
          <w:b/>
          <w:bCs/>
        </w:rPr>
        <w:t>Are you financially able to provide routine veterinary care and feed the cat premium food?</w:t>
      </w:r>
    </w:p>
    <w:p w:rsidR="005879AC" w:rsidRPr="0042544A" w:rsidRDefault="005879AC" w:rsidP="0042544A">
      <w:pPr>
        <w:pStyle w:val="ListParagraph"/>
        <w:rPr>
          <w:b/>
          <w:bCs/>
        </w:rPr>
      </w:pPr>
    </w:p>
    <w:p w:rsidR="005879AC" w:rsidRDefault="005879AC" w:rsidP="003E524A">
      <w:pPr>
        <w:pStyle w:val="ListParagraph"/>
        <w:numPr>
          <w:ilvl w:val="0"/>
          <w:numId w:val="2"/>
        </w:numPr>
        <w:rPr>
          <w:b/>
          <w:bCs/>
        </w:rPr>
      </w:pPr>
      <w:r w:rsidRPr="006748D8">
        <w:rPr>
          <w:b/>
          <w:bCs/>
        </w:rPr>
        <w:t xml:space="preserve">Are you committed to spaying/neutering the animal and staying up to date on vaccinations? </w:t>
      </w:r>
    </w:p>
    <w:p w:rsidR="005879AC" w:rsidRPr="009A27D0" w:rsidRDefault="005879AC" w:rsidP="009A27D0">
      <w:pPr>
        <w:pStyle w:val="ListParagraph"/>
        <w:rPr>
          <w:b/>
          <w:bCs/>
        </w:rPr>
      </w:pPr>
    </w:p>
    <w:p w:rsidR="005879AC" w:rsidRDefault="005879AC" w:rsidP="003E524A">
      <w:pPr>
        <w:pStyle w:val="ListParagraph"/>
        <w:numPr>
          <w:ilvl w:val="0"/>
          <w:numId w:val="2"/>
        </w:numPr>
        <w:rPr>
          <w:b/>
          <w:bCs/>
        </w:rPr>
      </w:pPr>
      <w:r>
        <w:rPr>
          <w:b/>
          <w:bCs/>
        </w:rPr>
        <w:t>Let us know if what kind of cat you are looking for.  Preference in gender or color?</w:t>
      </w:r>
    </w:p>
    <w:p w:rsidR="005879AC" w:rsidRPr="009A27D0" w:rsidRDefault="005879AC" w:rsidP="009A27D0">
      <w:pPr>
        <w:pStyle w:val="ListParagraph"/>
        <w:rPr>
          <w:b/>
          <w:bCs/>
        </w:rPr>
      </w:pPr>
    </w:p>
    <w:p w:rsidR="005879AC" w:rsidRPr="003E524A" w:rsidRDefault="005879AC" w:rsidP="003E524A">
      <w:pPr>
        <w:rPr>
          <w:b/>
          <w:bCs/>
        </w:rPr>
      </w:pPr>
      <w:r>
        <w:rPr>
          <w:b/>
          <w:bCs/>
        </w:rPr>
        <w:t xml:space="preserve">Thanks for filling out the questionnaire. We have a lot of interest in our litters.  This helps us make the best placement for the kittens. Also, please add me on Facebook, it helps us to get to you know you better. </w:t>
      </w:r>
    </w:p>
    <w:sectPr w:rsidR="005879AC" w:rsidRPr="003E524A" w:rsidSect="00FD54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94C6B"/>
    <w:multiLevelType w:val="hybridMultilevel"/>
    <w:tmpl w:val="D378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30F4"/>
    <w:multiLevelType w:val="hybridMultilevel"/>
    <w:tmpl w:val="6284E8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085"/>
    <w:rsid w:val="00064401"/>
    <w:rsid w:val="00182535"/>
    <w:rsid w:val="002B71C2"/>
    <w:rsid w:val="00315B82"/>
    <w:rsid w:val="003A22CE"/>
    <w:rsid w:val="003E524A"/>
    <w:rsid w:val="00414029"/>
    <w:rsid w:val="00424A29"/>
    <w:rsid w:val="0042544A"/>
    <w:rsid w:val="00481E44"/>
    <w:rsid w:val="0052121D"/>
    <w:rsid w:val="005879AC"/>
    <w:rsid w:val="005B0755"/>
    <w:rsid w:val="005C4E86"/>
    <w:rsid w:val="005C75F9"/>
    <w:rsid w:val="0061392F"/>
    <w:rsid w:val="006748D8"/>
    <w:rsid w:val="006A0E57"/>
    <w:rsid w:val="006A722D"/>
    <w:rsid w:val="007D65C7"/>
    <w:rsid w:val="007F36A9"/>
    <w:rsid w:val="008550A4"/>
    <w:rsid w:val="00887FB8"/>
    <w:rsid w:val="00927945"/>
    <w:rsid w:val="00960F84"/>
    <w:rsid w:val="00984A15"/>
    <w:rsid w:val="009A27D0"/>
    <w:rsid w:val="009F49E5"/>
    <w:rsid w:val="00B56889"/>
    <w:rsid w:val="00BA688E"/>
    <w:rsid w:val="00C76F49"/>
    <w:rsid w:val="00D26D7A"/>
    <w:rsid w:val="00D44052"/>
    <w:rsid w:val="00E03085"/>
    <w:rsid w:val="00E47203"/>
    <w:rsid w:val="00EF74D4"/>
    <w:rsid w:val="00FD54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51"/>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74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563</Words>
  <Characters>3214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Graczyk</dc:creator>
  <cp:keywords/>
  <dc:description/>
  <cp:lastModifiedBy>Svetlana</cp:lastModifiedBy>
  <cp:revision>3</cp:revision>
  <cp:lastPrinted>2020-04-13T20:53:00Z</cp:lastPrinted>
  <dcterms:created xsi:type="dcterms:W3CDTF">2020-11-28T02:16:00Z</dcterms:created>
  <dcterms:modified xsi:type="dcterms:W3CDTF">2020-12-31T01:24:00Z</dcterms:modified>
</cp:coreProperties>
</file>